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785"/>
        <w:gridCol w:w="4786"/>
      </w:tblGrid>
      <w:tr w:rsidR="00DD47BB" w:rsidRPr="00DD47BB" w14:paraId="30C8750F" w14:textId="77777777" w:rsidTr="006A6195">
        <w:tc>
          <w:tcPr>
            <w:tcW w:w="4785" w:type="dxa"/>
            <w:tcBorders>
              <w:bottom w:val="inset" w:sz="6" w:space="0" w:color="auto"/>
            </w:tcBorders>
          </w:tcPr>
          <w:p w14:paraId="2FF87BC0" w14:textId="320BE723" w:rsidR="00DD47BB" w:rsidRPr="000300D6" w:rsidRDefault="004B5BD8" w:rsidP="000300D6">
            <w:pPr>
              <w:rPr>
                <w:sz w:val="20"/>
                <w:szCs w:val="36"/>
                <w:lang w:eastAsia="en-US"/>
              </w:rPr>
            </w:pPr>
            <w:r w:rsidRPr="006A6195">
              <w:rPr>
                <w:noProof/>
                <w:lang w:val="en-US"/>
              </w:rPr>
              <w:drawing>
                <wp:inline distT="0" distB="0" distL="0" distR="0" wp14:anchorId="4A179755" wp14:editId="3DC063EC">
                  <wp:extent cx="2200275" cy="400050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00275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081F81">
              <w:br/>
            </w:r>
            <w:r w:rsidR="00D922D5" w:rsidRPr="00D922D5">
              <w:rPr>
                <w:rFonts w:ascii="Segoe UI" w:hAnsi="Segoe UI" w:cs="Segoe UI"/>
                <w:sz w:val="20"/>
                <w:szCs w:val="36"/>
              </w:rPr>
              <w:t xml:space="preserve">             поддержка и развитие сайтов</w:t>
            </w:r>
          </w:p>
        </w:tc>
        <w:tc>
          <w:tcPr>
            <w:tcW w:w="4786" w:type="dxa"/>
          </w:tcPr>
          <w:p w14:paraId="6AB03DF4" w14:textId="77777777" w:rsidR="00A57E74" w:rsidRDefault="00A57E74" w:rsidP="00DD47BB"/>
          <w:p w14:paraId="0645A53E" w14:textId="77777777" w:rsidR="00A57E74" w:rsidRDefault="00A57E74" w:rsidP="00DD47BB"/>
          <w:p w14:paraId="274C2F89" w14:textId="77777777" w:rsidR="00A57E74" w:rsidRPr="00A57E74" w:rsidRDefault="00A57E74" w:rsidP="000300D6"/>
        </w:tc>
      </w:tr>
    </w:tbl>
    <w:p w14:paraId="031761B9" w14:textId="77777777" w:rsidR="000300D6" w:rsidRDefault="000300D6" w:rsidP="000300D6">
      <w:pPr>
        <w:jc w:val="center"/>
        <w:rPr>
          <w:b/>
        </w:rPr>
      </w:pPr>
    </w:p>
    <w:p w14:paraId="14AF9904" w14:textId="783ACEAB" w:rsidR="000300D6" w:rsidRDefault="000300D6" w:rsidP="000300D6">
      <w:pPr>
        <w:jc w:val="center"/>
        <w:rPr>
          <w:b/>
        </w:rPr>
      </w:pPr>
      <w:r w:rsidRPr="000300D6">
        <w:rPr>
          <w:b/>
        </w:rPr>
        <w:t>Анкета на разработку эскиза сайта</w:t>
      </w:r>
    </w:p>
    <w:p w14:paraId="6CE6E0FE" w14:textId="77777777" w:rsidR="000300D6" w:rsidRPr="000300D6" w:rsidRDefault="000300D6" w:rsidP="000300D6">
      <w:pPr>
        <w:jc w:val="center"/>
      </w:pPr>
    </w:p>
    <w:p w14:paraId="2F8DE408" w14:textId="77777777" w:rsidR="000300D6" w:rsidRPr="000300D6" w:rsidRDefault="000300D6" w:rsidP="000300D6">
      <w:pPr>
        <w:jc w:val="center"/>
      </w:pPr>
      <w:r w:rsidRPr="000300D6">
        <w:rPr>
          <w:i/>
        </w:rPr>
        <w:t>Пожалуйста, заполните только те пункты, которые касаются внешнего вида эскиза. Вопросы о структуре сайта, функциях, контенте и целевой аудитории в эту анкету не входят.</w:t>
      </w:r>
    </w:p>
    <w:p w14:paraId="7171CC83" w14:textId="77777777" w:rsidR="000300D6" w:rsidRPr="000300D6" w:rsidRDefault="000300D6" w:rsidP="000300D6"/>
    <w:p w14:paraId="35BFB3FA" w14:textId="77777777" w:rsidR="000300D6" w:rsidRPr="000300D6" w:rsidRDefault="000300D6" w:rsidP="000300D6">
      <w:r w:rsidRPr="000300D6">
        <w:rPr>
          <w:b/>
        </w:rPr>
        <w:t>1. Общая информация</w:t>
      </w:r>
    </w:p>
    <w:p w14:paraId="1668575D" w14:textId="77777777" w:rsidR="000300D6" w:rsidRPr="000300D6" w:rsidRDefault="000300D6" w:rsidP="000300D6"/>
    <w:p w14:paraId="3BEC4096" w14:textId="77777777" w:rsidR="000300D6" w:rsidRPr="000300D6" w:rsidRDefault="000300D6" w:rsidP="000300D6">
      <w:r w:rsidRPr="000300D6">
        <w:rPr>
          <w:b/>
        </w:rPr>
        <w:t>Название компании *</w:t>
      </w:r>
    </w:p>
    <w:p w14:paraId="71767E00" w14:textId="77777777" w:rsidR="000300D6" w:rsidRPr="000300D6" w:rsidRDefault="000300D6" w:rsidP="000300D6">
      <w:r w:rsidRPr="000300D6">
        <w:t>______________________________________________________________________</w:t>
      </w:r>
    </w:p>
    <w:p w14:paraId="69CCB916" w14:textId="77777777" w:rsidR="000300D6" w:rsidRPr="000300D6" w:rsidRDefault="000300D6" w:rsidP="000300D6"/>
    <w:p w14:paraId="6DE58131" w14:textId="77777777" w:rsidR="000300D6" w:rsidRPr="000300D6" w:rsidRDefault="000300D6" w:rsidP="000300D6">
      <w:r w:rsidRPr="000300D6">
        <w:rPr>
          <w:b/>
        </w:rPr>
        <w:t>Ссылка на текущий сайт (если есть)</w:t>
      </w:r>
    </w:p>
    <w:p w14:paraId="189A2CD7" w14:textId="77777777" w:rsidR="000300D6" w:rsidRPr="000300D6" w:rsidRDefault="000300D6" w:rsidP="000300D6">
      <w:r w:rsidRPr="000300D6">
        <w:t>______________________________________________________________________</w:t>
      </w:r>
    </w:p>
    <w:p w14:paraId="6DB6E747" w14:textId="77777777" w:rsidR="000300D6" w:rsidRPr="000300D6" w:rsidRDefault="000300D6" w:rsidP="000300D6">
      <w:r w:rsidRPr="000300D6">
        <w:rPr>
          <w:b/>
        </w:rPr>
        <w:br/>
      </w:r>
      <w:r w:rsidRPr="000300D6">
        <w:rPr>
          <w:b/>
        </w:rPr>
        <w:br/>
        <w:t>2. Корпоративные материалы</w:t>
      </w:r>
    </w:p>
    <w:p w14:paraId="1CD39152" w14:textId="77777777" w:rsidR="000300D6" w:rsidRPr="000300D6" w:rsidRDefault="000300D6" w:rsidP="000300D6"/>
    <w:p w14:paraId="7B7ABA72" w14:textId="77777777" w:rsidR="000300D6" w:rsidRPr="000300D6" w:rsidRDefault="000300D6" w:rsidP="000300D6">
      <w:r w:rsidRPr="000300D6">
        <w:rPr>
          <w:b/>
        </w:rPr>
        <w:t>Брендбук / гайдлайн (ссылка или файл)</w:t>
      </w:r>
    </w:p>
    <w:p w14:paraId="2E4FA871" w14:textId="77777777" w:rsidR="000300D6" w:rsidRPr="000300D6" w:rsidRDefault="000300D6" w:rsidP="000300D6">
      <w:r w:rsidRPr="000300D6">
        <w:rPr>
          <w:i/>
        </w:rPr>
        <w:t>Если есть фирменный стиль, приложите ссылку или файл.</w:t>
      </w:r>
    </w:p>
    <w:p w14:paraId="40FDC8CC" w14:textId="77777777" w:rsidR="000300D6" w:rsidRPr="000300D6" w:rsidRDefault="000300D6" w:rsidP="000300D6">
      <w:r w:rsidRPr="000300D6">
        <w:t>______________________________________________________________________</w:t>
      </w:r>
    </w:p>
    <w:p w14:paraId="630D1A77" w14:textId="77777777" w:rsidR="000300D6" w:rsidRPr="000300D6" w:rsidRDefault="000300D6" w:rsidP="000300D6"/>
    <w:p w14:paraId="08BD37B4" w14:textId="77777777" w:rsidR="000300D6" w:rsidRPr="000300D6" w:rsidRDefault="000300D6" w:rsidP="000300D6">
      <w:r w:rsidRPr="000300D6">
        <w:rPr>
          <w:b/>
        </w:rPr>
        <w:t>Логотип (ссылка на файл) *</w:t>
      </w:r>
    </w:p>
    <w:p w14:paraId="5E0E9A27" w14:textId="77777777" w:rsidR="000300D6" w:rsidRPr="000300D6" w:rsidRDefault="000300D6" w:rsidP="000300D6">
      <w:r w:rsidRPr="000300D6">
        <w:rPr>
          <w:i/>
        </w:rPr>
        <w:t xml:space="preserve">Желательно в векторе: </w:t>
      </w:r>
      <w:r w:rsidRPr="000300D6">
        <w:rPr>
          <w:i/>
          <w:lang w:val="en-US"/>
        </w:rPr>
        <w:t>AI</w:t>
      </w:r>
      <w:r w:rsidRPr="000300D6">
        <w:rPr>
          <w:i/>
        </w:rPr>
        <w:t xml:space="preserve"> / </w:t>
      </w:r>
      <w:r w:rsidRPr="000300D6">
        <w:rPr>
          <w:i/>
          <w:lang w:val="en-US"/>
        </w:rPr>
        <w:t>CDR</w:t>
      </w:r>
      <w:r w:rsidRPr="000300D6">
        <w:rPr>
          <w:i/>
        </w:rPr>
        <w:t xml:space="preserve"> / </w:t>
      </w:r>
      <w:r w:rsidRPr="000300D6">
        <w:rPr>
          <w:i/>
          <w:lang w:val="en-US"/>
        </w:rPr>
        <w:t>EPS</w:t>
      </w:r>
      <w:r w:rsidRPr="000300D6">
        <w:rPr>
          <w:i/>
        </w:rPr>
        <w:t xml:space="preserve"> / </w:t>
      </w:r>
      <w:r w:rsidRPr="000300D6">
        <w:rPr>
          <w:i/>
          <w:lang w:val="en-US"/>
        </w:rPr>
        <w:t>SVG</w:t>
      </w:r>
      <w:r w:rsidRPr="000300D6">
        <w:rPr>
          <w:i/>
        </w:rPr>
        <w:t xml:space="preserve">, либо </w:t>
      </w:r>
      <w:r w:rsidRPr="000300D6">
        <w:rPr>
          <w:i/>
          <w:lang w:val="en-US"/>
        </w:rPr>
        <w:t>PNG</w:t>
      </w:r>
      <w:r w:rsidRPr="000300D6">
        <w:rPr>
          <w:i/>
        </w:rPr>
        <w:t xml:space="preserve"> высокого качества.</w:t>
      </w:r>
    </w:p>
    <w:p w14:paraId="713CB8FC" w14:textId="77777777" w:rsidR="000300D6" w:rsidRPr="000300D6" w:rsidRDefault="000300D6" w:rsidP="000300D6">
      <w:r w:rsidRPr="000300D6">
        <w:t>______________________________________________________________________</w:t>
      </w:r>
    </w:p>
    <w:p w14:paraId="41918E30" w14:textId="77777777" w:rsidR="000300D6" w:rsidRPr="000300D6" w:rsidRDefault="000300D6" w:rsidP="000300D6"/>
    <w:p w14:paraId="08089DFC" w14:textId="77777777" w:rsidR="000300D6" w:rsidRPr="000300D6" w:rsidRDefault="000300D6" w:rsidP="000300D6">
      <w:r w:rsidRPr="000300D6">
        <w:rPr>
          <w:b/>
        </w:rPr>
        <w:t>Фирменные цвета (если есть)</w:t>
      </w:r>
    </w:p>
    <w:p w14:paraId="4DA17828" w14:textId="77777777" w:rsidR="000300D6" w:rsidRPr="000300D6" w:rsidRDefault="000300D6" w:rsidP="000300D6">
      <w:r w:rsidRPr="000300D6">
        <w:rPr>
          <w:i/>
        </w:rPr>
        <w:t xml:space="preserve">Можно указать </w:t>
      </w:r>
      <w:r w:rsidRPr="000300D6">
        <w:rPr>
          <w:i/>
          <w:lang w:val="en-US"/>
        </w:rPr>
        <w:t>HEX</w:t>
      </w:r>
      <w:r w:rsidRPr="000300D6">
        <w:rPr>
          <w:i/>
        </w:rPr>
        <w:t>-коды, приложить палитру или ссылку.</w:t>
      </w:r>
    </w:p>
    <w:p w14:paraId="468B656E" w14:textId="77777777" w:rsidR="000300D6" w:rsidRPr="000300D6" w:rsidRDefault="000300D6" w:rsidP="000300D6">
      <w:r w:rsidRPr="000300D6">
        <w:t>______________________________________________________________________</w:t>
      </w:r>
    </w:p>
    <w:p w14:paraId="6CBF1110" w14:textId="77777777" w:rsidR="000300D6" w:rsidRPr="000300D6" w:rsidRDefault="000300D6" w:rsidP="000300D6"/>
    <w:p w14:paraId="78FE866C" w14:textId="77777777" w:rsidR="000300D6" w:rsidRPr="000300D6" w:rsidRDefault="000300D6" w:rsidP="000300D6">
      <w:r w:rsidRPr="000300D6">
        <w:rPr>
          <w:b/>
        </w:rPr>
        <w:t>Фирменные шрифты (если утверждены)</w:t>
      </w:r>
    </w:p>
    <w:p w14:paraId="5777E7ED" w14:textId="77777777" w:rsidR="000300D6" w:rsidRPr="000300D6" w:rsidRDefault="000300D6" w:rsidP="000300D6">
      <w:r w:rsidRPr="000300D6">
        <w:rPr>
          <w:i/>
        </w:rPr>
        <w:t xml:space="preserve">Название шрифта и начертания: </w:t>
      </w:r>
      <w:r w:rsidRPr="000300D6">
        <w:rPr>
          <w:i/>
          <w:lang w:val="en-US"/>
        </w:rPr>
        <w:t>Regular</w:t>
      </w:r>
      <w:r w:rsidRPr="000300D6">
        <w:rPr>
          <w:i/>
        </w:rPr>
        <w:t xml:space="preserve"> / </w:t>
      </w:r>
      <w:r w:rsidRPr="000300D6">
        <w:rPr>
          <w:i/>
          <w:lang w:val="en-US"/>
        </w:rPr>
        <w:t>Medium</w:t>
      </w:r>
      <w:r w:rsidRPr="000300D6">
        <w:rPr>
          <w:i/>
        </w:rPr>
        <w:t xml:space="preserve"> / </w:t>
      </w:r>
      <w:proofErr w:type="spellStart"/>
      <w:r w:rsidRPr="000300D6">
        <w:rPr>
          <w:i/>
          <w:lang w:val="en-US"/>
        </w:rPr>
        <w:t>SemiBold</w:t>
      </w:r>
      <w:proofErr w:type="spellEnd"/>
      <w:r w:rsidRPr="000300D6">
        <w:rPr>
          <w:i/>
        </w:rPr>
        <w:t xml:space="preserve"> / </w:t>
      </w:r>
      <w:r w:rsidRPr="000300D6">
        <w:rPr>
          <w:i/>
          <w:lang w:val="en-US"/>
        </w:rPr>
        <w:t>Bold</w:t>
      </w:r>
      <w:r w:rsidRPr="000300D6">
        <w:rPr>
          <w:i/>
        </w:rPr>
        <w:t>.</w:t>
      </w:r>
    </w:p>
    <w:p w14:paraId="2E095154" w14:textId="77777777" w:rsidR="000300D6" w:rsidRPr="000300D6" w:rsidRDefault="000300D6" w:rsidP="000300D6">
      <w:r w:rsidRPr="000300D6">
        <w:t>______________________________________________________________________</w:t>
      </w:r>
    </w:p>
    <w:p w14:paraId="3681E260" w14:textId="77777777" w:rsidR="000300D6" w:rsidRPr="000300D6" w:rsidRDefault="000300D6" w:rsidP="000300D6">
      <w:r w:rsidRPr="000300D6">
        <w:br/>
      </w:r>
    </w:p>
    <w:p w14:paraId="2FD65511" w14:textId="77777777" w:rsidR="000300D6" w:rsidRPr="000300D6" w:rsidRDefault="000300D6" w:rsidP="000300D6">
      <w:r w:rsidRPr="000300D6">
        <w:rPr>
          <w:b/>
        </w:rPr>
        <w:t>3. Визуальные предпочтения</w:t>
      </w:r>
    </w:p>
    <w:p w14:paraId="4C8A3EFF" w14:textId="77777777" w:rsidR="000300D6" w:rsidRPr="000300D6" w:rsidRDefault="000300D6" w:rsidP="000300D6"/>
    <w:p w14:paraId="6E9FA3F6" w14:textId="77777777" w:rsidR="000300D6" w:rsidRPr="000300D6" w:rsidRDefault="000300D6" w:rsidP="000300D6">
      <w:r w:rsidRPr="000300D6">
        <w:rPr>
          <w:b/>
        </w:rPr>
        <w:t>Примеры сайтов / референсов, которые нравятся</w:t>
      </w:r>
    </w:p>
    <w:p w14:paraId="7D6200B6" w14:textId="77777777" w:rsidR="000300D6" w:rsidRPr="000300D6" w:rsidRDefault="000300D6" w:rsidP="000300D6">
      <w:r w:rsidRPr="000300D6">
        <w:rPr>
          <w:i/>
        </w:rPr>
        <w:t>Можно указать 1–5 ссылок и кратко написать, что именно нравится.</w:t>
      </w:r>
    </w:p>
    <w:p w14:paraId="33C23922" w14:textId="77777777" w:rsidR="000300D6" w:rsidRPr="000300D6" w:rsidRDefault="000300D6" w:rsidP="000300D6">
      <w:r w:rsidRPr="000300D6">
        <w:t>______________________________________________________________________</w:t>
      </w:r>
    </w:p>
    <w:p w14:paraId="3D16A04C" w14:textId="77777777" w:rsidR="000300D6" w:rsidRPr="000300D6" w:rsidRDefault="000300D6" w:rsidP="000300D6">
      <w:r w:rsidRPr="000300D6">
        <w:t>______________________________________________________________________</w:t>
      </w:r>
    </w:p>
    <w:p w14:paraId="2810605F" w14:textId="77777777" w:rsidR="000300D6" w:rsidRPr="000300D6" w:rsidRDefault="000300D6" w:rsidP="000300D6">
      <w:r w:rsidRPr="000300D6">
        <w:rPr>
          <w:b/>
        </w:rPr>
        <w:br/>
      </w:r>
      <w:r w:rsidRPr="000300D6">
        <w:rPr>
          <w:b/>
        </w:rPr>
        <w:br/>
        <w:t>Примеры, которые НЕ нравятся</w:t>
      </w:r>
    </w:p>
    <w:p w14:paraId="174DF169" w14:textId="77777777" w:rsidR="000300D6" w:rsidRPr="000300D6" w:rsidRDefault="000300D6" w:rsidP="000300D6">
      <w:r w:rsidRPr="000300D6">
        <w:rPr>
          <w:i/>
        </w:rPr>
        <w:t>Если есть нежелательные стилистические решения, перечислите их.</w:t>
      </w:r>
    </w:p>
    <w:p w14:paraId="2432F4E8" w14:textId="77777777" w:rsidR="000300D6" w:rsidRPr="000300D6" w:rsidRDefault="000300D6" w:rsidP="000300D6">
      <w:r w:rsidRPr="000300D6">
        <w:t>______________________________________________________________________</w:t>
      </w:r>
    </w:p>
    <w:p w14:paraId="51EA1EC1" w14:textId="77777777" w:rsidR="000300D6" w:rsidRPr="000300D6" w:rsidRDefault="000300D6" w:rsidP="000300D6"/>
    <w:p w14:paraId="1DAAADFA" w14:textId="77777777" w:rsidR="000300D6" w:rsidRPr="000300D6" w:rsidRDefault="000300D6" w:rsidP="000300D6">
      <w:r w:rsidRPr="000300D6">
        <w:rPr>
          <w:b/>
        </w:rPr>
        <w:t>Пожелания по стилю (простыми словами)</w:t>
      </w:r>
    </w:p>
    <w:p w14:paraId="37E11DD2" w14:textId="77777777" w:rsidR="000300D6" w:rsidRPr="000300D6" w:rsidRDefault="000300D6" w:rsidP="000300D6">
      <w:r w:rsidRPr="000300D6">
        <w:rPr>
          <w:i/>
        </w:rPr>
        <w:t>Например: строгий, современный, минималистичный, яркий, премиальный, технологичный.</w:t>
      </w:r>
    </w:p>
    <w:p w14:paraId="5241DE80" w14:textId="77777777" w:rsidR="000300D6" w:rsidRPr="000300D6" w:rsidRDefault="000300D6" w:rsidP="000300D6">
      <w:r w:rsidRPr="000300D6">
        <w:t>______________________________________________________________________</w:t>
      </w:r>
    </w:p>
    <w:p w14:paraId="4401ACD7" w14:textId="77777777" w:rsidR="000300D6" w:rsidRPr="000300D6" w:rsidRDefault="000300D6" w:rsidP="000300D6"/>
    <w:p w14:paraId="0F5093DE" w14:textId="77777777" w:rsidR="000300D6" w:rsidRPr="000300D6" w:rsidRDefault="000300D6" w:rsidP="000300D6">
      <w:r w:rsidRPr="000300D6">
        <w:rPr>
          <w:b/>
        </w:rPr>
        <w:lastRenderedPageBreak/>
        <w:t>4. Дополнительные пожелания по внешнему виду</w:t>
      </w:r>
    </w:p>
    <w:p w14:paraId="2145645F" w14:textId="77777777" w:rsidR="000300D6" w:rsidRPr="000300D6" w:rsidRDefault="000300D6" w:rsidP="000300D6"/>
    <w:p w14:paraId="7E28573E" w14:textId="77777777" w:rsidR="000300D6" w:rsidRPr="000300D6" w:rsidRDefault="000300D6" w:rsidP="000300D6">
      <w:r w:rsidRPr="000300D6">
        <w:rPr>
          <w:b/>
        </w:rPr>
        <w:t>Что особенно важно учесть во внешнем виде эскиза</w:t>
      </w:r>
    </w:p>
    <w:p w14:paraId="6CA7D158" w14:textId="77777777" w:rsidR="000300D6" w:rsidRPr="000300D6" w:rsidRDefault="000300D6" w:rsidP="000300D6">
      <w:r w:rsidRPr="000300D6">
        <w:rPr>
          <w:i/>
        </w:rPr>
        <w:t>Например: сделать дизайн более современным, сохранить преемственность, добавить лёгкость, сделать аккуратнее и т.д.</w:t>
      </w:r>
    </w:p>
    <w:p w14:paraId="7D17057E" w14:textId="77777777" w:rsidR="000300D6" w:rsidRPr="000300D6" w:rsidRDefault="000300D6" w:rsidP="000300D6">
      <w:pPr>
        <w:rPr>
          <w:lang w:val="en-US"/>
        </w:rPr>
      </w:pPr>
      <w:r w:rsidRPr="000300D6">
        <w:rPr>
          <w:lang w:val="en-US"/>
        </w:rPr>
        <w:t>______________________________________________________________________</w:t>
      </w:r>
    </w:p>
    <w:p w14:paraId="773A9B98" w14:textId="77777777" w:rsidR="000300D6" w:rsidRPr="000300D6" w:rsidRDefault="000300D6" w:rsidP="000300D6">
      <w:pPr>
        <w:rPr>
          <w:lang w:val="en-US"/>
        </w:rPr>
      </w:pPr>
      <w:r w:rsidRPr="000300D6">
        <w:rPr>
          <w:lang w:val="en-US"/>
        </w:rPr>
        <w:t>______________________________________________________________________</w:t>
      </w:r>
    </w:p>
    <w:p w14:paraId="1E701AEB" w14:textId="77777777" w:rsidR="000300D6" w:rsidRPr="000300D6" w:rsidRDefault="000300D6" w:rsidP="000300D6">
      <w:pPr>
        <w:rPr>
          <w:lang w:val="en-US"/>
        </w:rPr>
      </w:pPr>
      <w:r w:rsidRPr="000300D6">
        <w:rPr>
          <w:lang w:val="en-US"/>
        </w:rPr>
        <w:t>______________________________________________________________________</w:t>
      </w:r>
    </w:p>
    <w:p w14:paraId="4DC57739" w14:textId="77777777" w:rsidR="000300D6" w:rsidRPr="000300D6" w:rsidRDefault="000300D6" w:rsidP="000300D6">
      <w:pPr>
        <w:rPr>
          <w:lang w:val="en-US"/>
        </w:rPr>
      </w:pPr>
      <w:r w:rsidRPr="000300D6">
        <w:rPr>
          <w:lang w:val="en-US"/>
        </w:rPr>
        <w:t>______________________________________________________________________</w:t>
      </w:r>
    </w:p>
    <w:p w14:paraId="2B7B94FC" w14:textId="77777777" w:rsidR="000300D6" w:rsidRPr="000300D6" w:rsidRDefault="000300D6" w:rsidP="000300D6">
      <w:pPr>
        <w:rPr>
          <w:lang w:val="en-US"/>
        </w:rPr>
      </w:pPr>
    </w:p>
    <w:p w14:paraId="6EAE8344" w14:textId="3147CD08" w:rsidR="00C9345D" w:rsidRPr="00C00C48" w:rsidRDefault="00C9345D" w:rsidP="000300D6"/>
    <w:sectPr w:rsidR="00C9345D" w:rsidRPr="00C00C48" w:rsidSect="00A57E74">
      <w:pgSz w:w="11906" w:h="16838"/>
      <w:pgMar w:top="567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357F63"/>
    <w:multiLevelType w:val="hybridMultilevel"/>
    <w:tmpl w:val="9C24B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F7533DD"/>
    <w:multiLevelType w:val="hybridMultilevel"/>
    <w:tmpl w:val="C2943E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1DC527A"/>
    <w:multiLevelType w:val="hybridMultilevel"/>
    <w:tmpl w:val="40D21C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5449725">
    <w:abstractNumId w:val="1"/>
  </w:num>
  <w:num w:numId="2" w16cid:durableId="1048725531">
    <w:abstractNumId w:val="0"/>
  </w:num>
  <w:num w:numId="3" w16cid:durableId="17629925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5BD8"/>
    <w:rsid w:val="000300D6"/>
    <w:rsid w:val="00081F81"/>
    <w:rsid w:val="000B22D8"/>
    <w:rsid w:val="001006CC"/>
    <w:rsid w:val="001E628F"/>
    <w:rsid w:val="001F1D51"/>
    <w:rsid w:val="0020697C"/>
    <w:rsid w:val="00333804"/>
    <w:rsid w:val="0038025A"/>
    <w:rsid w:val="00395A44"/>
    <w:rsid w:val="004B5BD8"/>
    <w:rsid w:val="004E443B"/>
    <w:rsid w:val="00517507"/>
    <w:rsid w:val="00570833"/>
    <w:rsid w:val="0057677D"/>
    <w:rsid w:val="006463A2"/>
    <w:rsid w:val="006A6195"/>
    <w:rsid w:val="00735B15"/>
    <w:rsid w:val="00766F06"/>
    <w:rsid w:val="007C0259"/>
    <w:rsid w:val="007C034C"/>
    <w:rsid w:val="007F3420"/>
    <w:rsid w:val="009466FE"/>
    <w:rsid w:val="00963399"/>
    <w:rsid w:val="00A57E74"/>
    <w:rsid w:val="00B8475C"/>
    <w:rsid w:val="00BB3225"/>
    <w:rsid w:val="00BC07EC"/>
    <w:rsid w:val="00BE370F"/>
    <w:rsid w:val="00C00C48"/>
    <w:rsid w:val="00C6572B"/>
    <w:rsid w:val="00C9345D"/>
    <w:rsid w:val="00C97171"/>
    <w:rsid w:val="00D651DB"/>
    <w:rsid w:val="00D77AD2"/>
    <w:rsid w:val="00D922D5"/>
    <w:rsid w:val="00DD47BB"/>
    <w:rsid w:val="00EC736D"/>
    <w:rsid w:val="00FB37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C447A60"/>
  <w15:chartTrackingRefBased/>
  <w15:docId w15:val="{5F1FE5E8-68AF-4DDD-A304-67E26EE44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D47BB"/>
    <w:rPr>
      <w:color w:val="0000FF"/>
      <w:u w:val="single"/>
    </w:rPr>
  </w:style>
  <w:style w:type="table" w:styleId="a4">
    <w:name w:val="Table Grid"/>
    <w:basedOn w:val="a1"/>
    <w:rsid w:val="00DD47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Обычный (веб)"/>
    <w:basedOn w:val="a"/>
    <w:uiPriority w:val="99"/>
    <w:unhideWhenUsed/>
    <w:rsid w:val="001F1D51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Y\Seafile\seafile-data\file-cache\85a7b466-dce5-48a3-974d-b276ef66e66f\_Cetera\Templates\General\Cetera-Templates-OfficialBlank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Cetera-Templates-OfficialBlank</Template>
  <TotalTime>0</TotalTime>
  <Pages>2</Pages>
  <Words>343</Words>
  <Characters>1961</Characters>
  <Application>Microsoft Office Word</Application>
  <DocSecurity>0</DocSecurity>
  <Lines>16</Lines>
  <Paragraphs>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FastSite</Company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Вика</dc:creator>
  <cp:keywords/>
  <dc:description/>
  <cp:lastModifiedBy>Пользователь</cp:lastModifiedBy>
  <cp:revision>2</cp:revision>
  <dcterms:created xsi:type="dcterms:W3CDTF">2026-03-26T06:32:00Z</dcterms:created>
  <dcterms:modified xsi:type="dcterms:W3CDTF">2026-03-26T06:32:00Z</dcterms:modified>
</cp:coreProperties>
</file>